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78" w:rsidRPr="006E2707" w:rsidRDefault="002B7912" w:rsidP="00D542D0">
      <w:pPr>
        <w:jc w:val="right"/>
        <w:rPr>
          <w:szCs w:val="30"/>
        </w:rPr>
      </w:pPr>
      <w:bookmarkStart w:id="0" w:name="_GoBack"/>
      <w:bookmarkEnd w:id="0"/>
      <w:r>
        <w:rPr>
          <w:noProof/>
          <w:szCs w:val="30"/>
        </w:rPr>
        <w:pict>
          <v:rect id="Rectangle 5" o:spid="_x0000_s1026" style="position:absolute;left:0;text-align:left;margin-left:230.7pt;margin-top:-39.5pt;width:27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</w:pict>
      </w:r>
      <w:r w:rsidR="006E2707" w:rsidRPr="006E2707">
        <w:rPr>
          <w:szCs w:val="30"/>
        </w:rPr>
        <w:t>Приложение</w:t>
      </w:r>
    </w:p>
    <w:p w:rsidR="001F3DD7" w:rsidRPr="001F3DD7" w:rsidRDefault="002B7912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 гражданин работает или учится за границей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9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A96955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 xml:space="preserve">еспублики Беларусь, работающие или получающие образование в дневной форме получения образования </w:t>
      </w:r>
      <w:r w:rsidR="00A96955" w:rsidRPr="00A96955">
        <w:rPr>
          <w:color w:val="000000"/>
          <w:szCs w:val="30"/>
        </w:rPr>
        <w:t>в странах Евразийского экономического союза</w:t>
      </w:r>
      <w:r w:rsidR="002339C1">
        <w:rPr>
          <w:color w:val="000000"/>
          <w:szCs w:val="30"/>
        </w:rPr>
        <w:t xml:space="preserve"> </w:t>
      </w:r>
      <w:r w:rsidR="002339C1" w:rsidRPr="002339C1">
        <w:rPr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A96955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>подтверждения своей</w:t>
      </w:r>
      <w:r w:rsidR="001A5C28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занятости</w:t>
      </w:r>
      <w:r w:rsidR="001A5C28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521A5B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дату, либо 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A96955" w:rsidRPr="00A96955">
        <w:rPr>
          <w:b/>
          <w:color w:val="000000"/>
          <w:szCs w:val="30"/>
        </w:rPr>
        <w:t xml:space="preserve">в странах Евразийского экономического </w:t>
      </w:r>
      <w:r w:rsidR="00A96955" w:rsidRPr="00A96955">
        <w:rPr>
          <w:b/>
          <w:color w:val="000000"/>
          <w:szCs w:val="30"/>
        </w:rPr>
        <w:lastRenderedPageBreak/>
        <w:t>союза</w:t>
      </w:r>
      <w:r w:rsidR="002339C1">
        <w:rPr>
          <w:b/>
          <w:color w:val="000000"/>
          <w:szCs w:val="30"/>
        </w:rPr>
        <w:t xml:space="preserve"> </w:t>
      </w:r>
      <w:r w:rsidR="002339C1" w:rsidRPr="002339C1">
        <w:rPr>
          <w:b/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2B7912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>почтовая связь</w:t>
            </w:r>
            <w:r w:rsidRPr="002339C1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6E2707" w:rsidRPr="006E2707" w:rsidRDefault="001F3DD7" w:rsidP="00521A5B">
      <w:pPr>
        <w:ind w:firstLine="709"/>
        <w:jc w:val="both"/>
        <w:rPr>
          <w:szCs w:val="30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lastRenderedPageBreak/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sectPr w:rsidR="006E2707" w:rsidRPr="006E2707" w:rsidSect="00C104DF">
      <w:headerReference w:type="default" r:id="rId12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12" w:rsidRDefault="002B7912" w:rsidP="0070227E">
      <w:r>
        <w:separator/>
      </w:r>
    </w:p>
  </w:endnote>
  <w:endnote w:type="continuationSeparator" w:id="0">
    <w:p w:rsidR="002B7912" w:rsidRDefault="002B7912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12" w:rsidRDefault="002B7912" w:rsidP="0070227E">
      <w:r>
        <w:separator/>
      </w:r>
    </w:p>
  </w:footnote>
  <w:footnote w:type="continuationSeparator" w:id="0">
    <w:p w:rsidR="002B7912" w:rsidRDefault="002B7912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30470E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F77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65D3"/>
    <w:rsid w:val="00287840"/>
    <w:rsid w:val="002B7912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470E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181C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F1265"/>
    <w:rsid w:val="004F6CFC"/>
    <w:rsid w:val="0050044D"/>
    <w:rsid w:val="00502701"/>
    <w:rsid w:val="00512B6E"/>
    <w:rsid w:val="00515B25"/>
    <w:rsid w:val="00521A5B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2566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459F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C7D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7759C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6"/>
    <w:rPr>
      <w:sz w:val="30"/>
    </w:rPr>
  </w:style>
  <w:style w:type="paragraph" w:styleId="1">
    <w:name w:val="heading 1"/>
    <w:basedOn w:val="a"/>
    <w:next w:val="a"/>
    <w:qFormat/>
    <w:rsid w:val="005B256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56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256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B256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A323DA2207200995754E2758D689468DB2B3BFD52DB3C2BEBA1CCA19DA37E2472EBCF9336E6EED65F8874CCJBI1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06CE-9CCC-4193-AC0E-63FC42BA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RePack by Diakov</cp:lastModifiedBy>
  <cp:revision>2</cp:revision>
  <cp:lastPrinted>2024-11-06T08:05:00Z</cp:lastPrinted>
  <dcterms:created xsi:type="dcterms:W3CDTF">2025-09-18T09:27:00Z</dcterms:created>
  <dcterms:modified xsi:type="dcterms:W3CDTF">2025-09-18T09:27:00Z</dcterms:modified>
</cp:coreProperties>
</file>